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nowy-monaro-profile"/>
    <w:p>
      <w:pPr>
        <w:pStyle w:val="Heading1"/>
      </w:pPr>
      <w:r>
        <w:t xml:space="preserve">Snowy Monaro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15,165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22,132          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Monaro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$49,364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5,850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1132 - Snowy Monaro NSW Bushfire (20 September - 4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1084 - Snowy Monaro NSW Bushfires (2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3,388,950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183,680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135,500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109,359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2025-02-12T02:20:17Z</dcterms:created>
  <dcterms:modified xsi:type="dcterms:W3CDTF">2025-02-12T02:20:17Z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